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8F5B" w14:textId="77777777" w:rsidR="00493575" w:rsidRDefault="00493575" w:rsidP="00493575"/>
    <w:p w14:paraId="19AF679F" w14:textId="77777777" w:rsidR="00CA4F54" w:rsidRDefault="00CA4F54" w:rsidP="00493575"/>
    <w:p w14:paraId="53C8CFB2" w14:textId="570DEEEA" w:rsidR="00CA4F54" w:rsidRPr="0051365B" w:rsidRDefault="00CA4F54" w:rsidP="00493575">
      <w:pPr>
        <w:rPr>
          <w:rFonts w:ascii="Quicksand bold" w:hAnsi="Quicksand bold"/>
          <w:sz w:val="36"/>
          <w:szCs w:val="32"/>
        </w:rPr>
      </w:pPr>
      <w:r w:rsidRPr="0051365B">
        <w:rPr>
          <w:rFonts w:ascii="Quicksand bold" w:hAnsi="Quicksand bold"/>
          <w:sz w:val="36"/>
          <w:szCs w:val="32"/>
        </w:rPr>
        <w:t>PERSBERICHT</w:t>
      </w:r>
    </w:p>
    <w:p w14:paraId="5844BDA9" w14:textId="409932A7" w:rsidR="00633BF5" w:rsidRPr="0051365B" w:rsidRDefault="00633BF5" w:rsidP="00493575">
      <w:pPr>
        <w:rPr>
          <w:rFonts w:ascii="Quicksand bold" w:hAnsi="Quicksand bold"/>
          <w:sz w:val="44"/>
          <w:szCs w:val="40"/>
        </w:rPr>
      </w:pPr>
      <w:r w:rsidRPr="0051365B">
        <w:rPr>
          <w:rFonts w:ascii="Quicksand bold" w:hAnsi="Quicksand bold"/>
          <w:sz w:val="44"/>
          <w:szCs w:val="40"/>
        </w:rPr>
        <w:t xml:space="preserve">KUBR </w:t>
      </w:r>
      <w:r w:rsidR="00DE1D42">
        <w:rPr>
          <w:rFonts w:ascii="Quicksand bold" w:hAnsi="Quicksand bold"/>
          <w:sz w:val="44"/>
          <w:szCs w:val="40"/>
        </w:rPr>
        <w:t>Live</w:t>
      </w:r>
      <w:r w:rsidRPr="0051365B">
        <w:rPr>
          <w:rFonts w:ascii="Quicksand bold" w:hAnsi="Quicksand bold"/>
          <w:sz w:val="44"/>
          <w:szCs w:val="40"/>
        </w:rPr>
        <w:t xml:space="preserve"> </w:t>
      </w:r>
      <w:r w:rsidR="00590AF4" w:rsidRPr="0051365B">
        <w:rPr>
          <w:rFonts w:ascii="Quicksand bold" w:hAnsi="Quicksand bold"/>
          <w:sz w:val="44"/>
          <w:szCs w:val="40"/>
        </w:rPr>
        <w:t>als</w:t>
      </w:r>
      <w:r w:rsidRPr="0051365B">
        <w:rPr>
          <w:rFonts w:ascii="Quicksand bold" w:hAnsi="Quicksand bold"/>
          <w:sz w:val="44"/>
          <w:szCs w:val="40"/>
        </w:rPr>
        <w:t xml:space="preserve"> aanjager </w:t>
      </w:r>
      <w:r w:rsidR="00DE1D42">
        <w:rPr>
          <w:rFonts w:ascii="Quicksand bold" w:hAnsi="Quicksand bold"/>
          <w:sz w:val="44"/>
          <w:szCs w:val="40"/>
        </w:rPr>
        <w:t>voor</w:t>
      </w:r>
      <w:r w:rsidRPr="0051365B">
        <w:rPr>
          <w:rFonts w:ascii="Quicksand bold" w:hAnsi="Quicksand bold"/>
          <w:sz w:val="44"/>
          <w:szCs w:val="40"/>
        </w:rPr>
        <w:t xml:space="preserve"> de gebouwde omgeving </w:t>
      </w:r>
    </w:p>
    <w:p w14:paraId="480653BF" w14:textId="30A53CA6" w:rsidR="00CA4F54" w:rsidRPr="0051365B" w:rsidRDefault="00CA4F54" w:rsidP="00493575">
      <w:pPr>
        <w:rPr>
          <w:rFonts w:ascii="Quicksand bold" w:hAnsi="Quicksand bold"/>
          <w:szCs w:val="24"/>
        </w:rPr>
      </w:pPr>
      <w:r w:rsidRPr="0051365B">
        <w:rPr>
          <w:rFonts w:ascii="Quicksand bold" w:hAnsi="Quicksand bold"/>
          <w:szCs w:val="24"/>
        </w:rPr>
        <w:t xml:space="preserve">WOERDEN | KUBR, de </w:t>
      </w:r>
      <w:r w:rsidR="001937CE" w:rsidRPr="0051365B">
        <w:rPr>
          <w:rFonts w:ascii="Quicksand bold" w:hAnsi="Quicksand bold"/>
          <w:szCs w:val="24"/>
        </w:rPr>
        <w:t xml:space="preserve">online </w:t>
      </w:r>
      <w:r w:rsidRPr="0051365B">
        <w:rPr>
          <w:rFonts w:ascii="Quicksand bold" w:hAnsi="Quicksand bold"/>
          <w:szCs w:val="24"/>
        </w:rPr>
        <w:t xml:space="preserve">community voor de gebouwde omgeving, organiseert op 21 maart </w:t>
      </w:r>
      <w:r w:rsidR="00DE1D42">
        <w:rPr>
          <w:rFonts w:ascii="Quicksand bold" w:hAnsi="Quicksand bold"/>
          <w:szCs w:val="24"/>
        </w:rPr>
        <w:t>KUBR Live</w:t>
      </w:r>
      <w:r w:rsidR="00DB2C1A">
        <w:rPr>
          <w:rFonts w:ascii="Quicksand bold" w:hAnsi="Quicksand bold"/>
          <w:szCs w:val="24"/>
        </w:rPr>
        <w:t>.</w:t>
      </w:r>
      <w:r w:rsidR="0022691C" w:rsidRPr="0051365B">
        <w:rPr>
          <w:rFonts w:ascii="Quicksand bold" w:hAnsi="Quicksand bold"/>
          <w:szCs w:val="24"/>
        </w:rPr>
        <w:t xml:space="preserve"> KUBR</w:t>
      </w:r>
      <w:r w:rsidRPr="0051365B">
        <w:rPr>
          <w:rFonts w:ascii="Quicksand bold" w:hAnsi="Quicksand bold"/>
          <w:szCs w:val="24"/>
        </w:rPr>
        <w:t xml:space="preserve"> brengt </w:t>
      </w:r>
      <w:r w:rsidR="00DB2C1A">
        <w:rPr>
          <w:rFonts w:ascii="Quicksand bold" w:hAnsi="Quicksand bold"/>
          <w:szCs w:val="24"/>
        </w:rPr>
        <w:t xml:space="preserve">op dit event </w:t>
      </w:r>
      <w:r w:rsidR="0022691C" w:rsidRPr="0051365B">
        <w:rPr>
          <w:rFonts w:ascii="Quicksand bold" w:hAnsi="Quicksand bold"/>
          <w:szCs w:val="24"/>
        </w:rPr>
        <w:t>professionals</w:t>
      </w:r>
      <w:r w:rsidR="00C731CE">
        <w:rPr>
          <w:rFonts w:ascii="Quicksand bold" w:hAnsi="Quicksand bold"/>
          <w:szCs w:val="24"/>
        </w:rPr>
        <w:t xml:space="preserve"> samen om </w:t>
      </w:r>
      <w:r w:rsidR="00DF798E">
        <w:rPr>
          <w:rFonts w:ascii="Quicksand bold" w:hAnsi="Quicksand bold"/>
          <w:szCs w:val="24"/>
        </w:rPr>
        <w:t xml:space="preserve">in co-creatie belangrijke topics </w:t>
      </w:r>
      <w:r w:rsidR="00646572">
        <w:rPr>
          <w:rFonts w:ascii="Quicksand bold" w:hAnsi="Quicksand bold"/>
          <w:szCs w:val="24"/>
        </w:rPr>
        <w:t xml:space="preserve">te bespreken en verder te brengen. </w:t>
      </w:r>
    </w:p>
    <w:p w14:paraId="0C5D8903" w14:textId="27C685B4" w:rsidR="00BF4BE8" w:rsidRDefault="0022691C" w:rsidP="00493575">
      <w:pPr>
        <w:rPr>
          <w:rFonts w:ascii="Quicksand Medium" w:hAnsi="Quicksand Medium"/>
          <w:szCs w:val="24"/>
        </w:rPr>
      </w:pPr>
      <w:r>
        <w:rPr>
          <w:rFonts w:ascii="Quicksand Medium" w:hAnsi="Quicksand Medium"/>
          <w:szCs w:val="24"/>
        </w:rPr>
        <w:t>KUBR</w:t>
      </w:r>
      <w:r w:rsidR="00FD7F72">
        <w:rPr>
          <w:rFonts w:ascii="Quicksand Medium" w:hAnsi="Quicksand Medium"/>
          <w:szCs w:val="24"/>
        </w:rPr>
        <w:t xml:space="preserve"> Live</w:t>
      </w:r>
      <w:r>
        <w:rPr>
          <w:rFonts w:ascii="Quicksand Medium" w:hAnsi="Quicksand Medium"/>
          <w:szCs w:val="24"/>
        </w:rPr>
        <w:t xml:space="preserve"> heeft geen dichtgetimmerd programma. </w:t>
      </w:r>
      <w:r w:rsidR="001937CE">
        <w:rPr>
          <w:rFonts w:ascii="Quicksand Medium" w:hAnsi="Quicksand Medium"/>
          <w:szCs w:val="24"/>
        </w:rPr>
        <w:t>Deelnemers</w:t>
      </w:r>
      <w:r w:rsidR="00230F48">
        <w:rPr>
          <w:rFonts w:ascii="Quicksand Medium" w:hAnsi="Quicksand Medium"/>
          <w:szCs w:val="24"/>
        </w:rPr>
        <w:t xml:space="preserve"> en hun kennis vormen</w:t>
      </w:r>
      <w:r w:rsidR="00F309E5">
        <w:rPr>
          <w:rFonts w:ascii="Quicksand Medium" w:hAnsi="Quicksand Medium"/>
          <w:szCs w:val="24"/>
        </w:rPr>
        <w:t xml:space="preserve"> op 21 maart</w:t>
      </w:r>
      <w:r w:rsidR="00230F48">
        <w:rPr>
          <w:rFonts w:ascii="Quicksand Medium" w:hAnsi="Quicksand Medium"/>
          <w:szCs w:val="24"/>
        </w:rPr>
        <w:t xml:space="preserve"> het belangrijkste </w:t>
      </w:r>
      <w:proofErr w:type="spellStart"/>
      <w:r w:rsidR="00230F48">
        <w:rPr>
          <w:rFonts w:ascii="Quicksand Medium" w:hAnsi="Quicksand Medium"/>
          <w:szCs w:val="24"/>
        </w:rPr>
        <w:t>programma-onderdeel</w:t>
      </w:r>
      <w:proofErr w:type="spellEnd"/>
      <w:r w:rsidR="00230F48">
        <w:rPr>
          <w:rFonts w:ascii="Quicksand Medium" w:hAnsi="Quicksand Medium"/>
          <w:szCs w:val="24"/>
        </w:rPr>
        <w:t>.</w:t>
      </w:r>
      <w:r w:rsidR="00692062">
        <w:rPr>
          <w:rFonts w:ascii="Quicksand Medium" w:hAnsi="Quicksand Medium"/>
          <w:szCs w:val="24"/>
        </w:rPr>
        <w:t xml:space="preserve"> </w:t>
      </w:r>
      <w:r w:rsidR="00230F48">
        <w:rPr>
          <w:rFonts w:ascii="Quicksand Medium" w:hAnsi="Quicksand Medium"/>
          <w:szCs w:val="24"/>
        </w:rPr>
        <w:t>Door</w:t>
      </w:r>
      <w:r w:rsidR="00677040">
        <w:rPr>
          <w:rFonts w:ascii="Quicksand Medium" w:hAnsi="Quicksand Medium"/>
          <w:szCs w:val="24"/>
        </w:rPr>
        <w:t xml:space="preserve"> het</w:t>
      </w:r>
      <w:r w:rsidR="001937CE">
        <w:rPr>
          <w:rFonts w:ascii="Quicksand Medium" w:hAnsi="Quicksand Medium"/>
          <w:szCs w:val="24"/>
        </w:rPr>
        <w:t xml:space="preserve"> </w:t>
      </w:r>
      <w:r w:rsidR="00BB23F6">
        <w:rPr>
          <w:rFonts w:ascii="Quicksand Medium" w:hAnsi="Quicksand Medium"/>
          <w:szCs w:val="24"/>
        </w:rPr>
        <w:t>uitwisselen van de</w:t>
      </w:r>
      <w:r w:rsidR="001937CE">
        <w:rPr>
          <w:rFonts w:ascii="Quicksand Medium" w:hAnsi="Quicksand Medium"/>
          <w:szCs w:val="24"/>
        </w:rPr>
        <w:t xml:space="preserve"> </w:t>
      </w:r>
      <w:r w:rsidR="00891935">
        <w:rPr>
          <w:rFonts w:ascii="Quicksand Medium" w:hAnsi="Quicksand Medium"/>
          <w:szCs w:val="24"/>
        </w:rPr>
        <w:t xml:space="preserve">aanwezige </w:t>
      </w:r>
      <w:r w:rsidR="001937CE">
        <w:rPr>
          <w:rFonts w:ascii="Quicksand Medium" w:hAnsi="Quicksand Medium"/>
          <w:szCs w:val="24"/>
        </w:rPr>
        <w:t>expertise</w:t>
      </w:r>
      <w:r w:rsidR="00BB23F6">
        <w:rPr>
          <w:rFonts w:ascii="Quicksand Medium" w:hAnsi="Quicksand Medium"/>
          <w:szCs w:val="24"/>
        </w:rPr>
        <w:t xml:space="preserve"> </w:t>
      </w:r>
      <w:r w:rsidR="00891935">
        <w:rPr>
          <w:rFonts w:ascii="Quicksand Medium" w:hAnsi="Quicksand Medium"/>
          <w:szCs w:val="24"/>
        </w:rPr>
        <w:t>zet</w:t>
      </w:r>
      <w:r w:rsidR="00294C59">
        <w:rPr>
          <w:rFonts w:ascii="Quicksand Medium" w:hAnsi="Quicksand Medium"/>
          <w:szCs w:val="24"/>
        </w:rPr>
        <w:t>ten de</w:t>
      </w:r>
      <w:r w:rsidR="00891935">
        <w:rPr>
          <w:rFonts w:ascii="Quicksand Medium" w:hAnsi="Quicksand Medium"/>
          <w:szCs w:val="24"/>
        </w:rPr>
        <w:t xml:space="preserve"> deelnemer</w:t>
      </w:r>
      <w:r w:rsidR="00294C59">
        <w:rPr>
          <w:rFonts w:ascii="Quicksand Medium" w:hAnsi="Quicksand Medium"/>
          <w:szCs w:val="24"/>
        </w:rPr>
        <w:t>s</w:t>
      </w:r>
      <w:r w:rsidR="00891935">
        <w:rPr>
          <w:rFonts w:ascii="Quicksand Medium" w:hAnsi="Quicksand Medium"/>
          <w:szCs w:val="24"/>
        </w:rPr>
        <w:t xml:space="preserve"> direct</w:t>
      </w:r>
      <w:r w:rsidR="001937CE">
        <w:rPr>
          <w:rFonts w:ascii="Quicksand Medium" w:hAnsi="Quicksand Medium"/>
          <w:szCs w:val="24"/>
        </w:rPr>
        <w:t xml:space="preserve"> </w:t>
      </w:r>
      <w:r w:rsidR="00BB23F6">
        <w:rPr>
          <w:rFonts w:ascii="Quicksand Medium" w:hAnsi="Quicksand Medium"/>
          <w:szCs w:val="24"/>
        </w:rPr>
        <w:t>stappen in taaie dossiers waar Nederland écht snel verder mee moet.</w:t>
      </w:r>
    </w:p>
    <w:p w14:paraId="074FBAEF" w14:textId="51FC36D1" w:rsidR="001937CE" w:rsidRPr="00556DE4" w:rsidRDefault="00BB23F6" w:rsidP="00493575">
      <w:pPr>
        <w:rPr>
          <w:rFonts w:ascii="Quicksand bold" w:hAnsi="Quicksand bold"/>
          <w:szCs w:val="24"/>
        </w:rPr>
      </w:pPr>
      <w:r w:rsidRPr="00556DE4">
        <w:rPr>
          <w:rFonts w:ascii="Quicksand bold" w:hAnsi="Quicksand bold"/>
          <w:szCs w:val="24"/>
        </w:rPr>
        <w:t>Aan de bak met de hoofdpijndossier</w:t>
      </w:r>
      <w:r w:rsidR="00891935" w:rsidRPr="00556DE4">
        <w:rPr>
          <w:rFonts w:ascii="Quicksand bold" w:hAnsi="Quicksand bold"/>
          <w:szCs w:val="24"/>
        </w:rPr>
        <w:t>s</w:t>
      </w:r>
      <w:r w:rsidRPr="00556DE4">
        <w:rPr>
          <w:rFonts w:ascii="Quicksand bold" w:hAnsi="Quicksand bold"/>
          <w:szCs w:val="24"/>
        </w:rPr>
        <w:t xml:space="preserve"> van de gebouwde omgeving</w:t>
      </w:r>
    </w:p>
    <w:p w14:paraId="01643082" w14:textId="481AA776" w:rsidR="003D57BC" w:rsidRDefault="00891935" w:rsidP="00493575">
      <w:pPr>
        <w:rPr>
          <w:rFonts w:ascii="Quicksand Medium" w:hAnsi="Quicksand Medium"/>
          <w:szCs w:val="24"/>
        </w:rPr>
      </w:pPr>
      <w:r>
        <w:rPr>
          <w:rFonts w:ascii="Quicksand Medium" w:hAnsi="Quicksand Medium"/>
          <w:szCs w:val="24"/>
        </w:rPr>
        <w:t xml:space="preserve">Welke dossiers dat zijn? </w:t>
      </w:r>
      <w:r w:rsidR="00BB23F6">
        <w:rPr>
          <w:rFonts w:ascii="Quicksand Medium" w:hAnsi="Quicksand Medium"/>
          <w:szCs w:val="24"/>
        </w:rPr>
        <w:t xml:space="preserve">Denk aan </w:t>
      </w:r>
      <w:r w:rsidR="00BD702E">
        <w:rPr>
          <w:rFonts w:ascii="Quicksand Medium" w:hAnsi="Quicksand Medium"/>
          <w:szCs w:val="24"/>
        </w:rPr>
        <w:t xml:space="preserve">het weghalen van obstakels voor </w:t>
      </w:r>
      <w:proofErr w:type="spellStart"/>
      <w:r w:rsidR="00BD702E">
        <w:rPr>
          <w:rFonts w:ascii="Quicksand Medium" w:hAnsi="Quicksand Medium"/>
          <w:szCs w:val="24"/>
        </w:rPr>
        <w:t>emissieloos</w:t>
      </w:r>
      <w:proofErr w:type="spellEnd"/>
      <w:r w:rsidR="00BD702E">
        <w:rPr>
          <w:rFonts w:ascii="Quicksand Medium" w:hAnsi="Quicksand Medium"/>
          <w:szCs w:val="24"/>
        </w:rPr>
        <w:t xml:space="preserve"> vervoer</w:t>
      </w:r>
      <w:r w:rsidR="00BB23F6">
        <w:rPr>
          <w:rFonts w:ascii="Quicksand Medium" w:hAnsi="Quicksand Medium"/>
          <w:szCs w:val="24"/>
        </w:rPr>
        <w:t xml:space="preserve">, </w:t>
      </w:r>
      <w:r w:rsidR="00BD702E">
        <w:rPr>
          <w:rFonts w:ascii="Quicksand Medium" w:hAnsi="Quicksand Medium"/>
          <w:szCs w:val="24"/>
        </w:rPr>
        <w:t xml:space="preserve">oplossingen voor </w:t>
      </w:r>
      <w:r w:rsidR="00BB23F6">
        <w:rPr>
          <w:rFonts w:ascii="Quicksand Medium" w:hAnsi="Quicksand Medium"/>
          <w:szCs w:val="24"/>
        </w:rPr>
        <w:t xml:space="preserve">netcongestie, </w:t>
      </w:r>
      <w:r w:rsidR="003D57BC">
        <w:rPr>
          <w:rFonts w:ascii="Quicksand Medium" w:hAnsi="Quicksand Medium"/>
          <w:szCs w:val="24"/>
        </w:rPr>
        <w:t>de mogelijkheden en beperkingen van AI en robotisering voor je organisatie en de voortdurende zoektocht naar te</w:t>
      </w:r>
      <w:r w:rsidR="00BB23F6">
        <w:rPr>
          <w:rFonts w:ascii="Quicksand Medium" w:hAnsi="Quicksand Medium"/>
          <w:szCs w:val="24"/>
        </w:rPr>
        <w:t>chnisch personeel</w:t>
      </w:r>
      <w:r w:rsidR="00BA4C39">
        <w:rPr>
          <w:rFonts w:ascii="Quicksand Medium" w:hAnsi="Quicksand Medium"/>
          <w:szCs w:val="24"/>
        </w:rPr>
        <w:t xml:space="preserve"> en </w:t>
      </w:r>
      <w:r w:rsidR="00C955DA">
        <w:rPr>
          <w:rFonts w:ascii="Quicksand Medium" w:hAnsi="Quicksand Medium"/>
          <w:szCs w:val="24"/>
        </w:rPr>
        <w:t xml:space="preserve">het </w:t>
      </w:r>
      <w:r w:rsidR="00BA4C39">
        <w:rPr>
          <w:rFonts w:ascii="Quicksand Medium" w:hAnsi="Quicksand Medium"/>
          <w:szCs w:val="24"/>
        </w:rPr>
        <w:t>aangehaakt houden van jong talent</w:t>
      </w:r>
      <w:r w:rsidR="00BB23F6">
        <w:rPr>
          <w:rFonts w:ascii="Quicksand Medium" w:hAnsi="Quicksand Medium"/>
          <w:szCs w:val="24"/>
        </w:rPr>
        <w:t xml:space="preserve">. </w:t>
      </w:r>
    </w:p>
    <w:p w14:paraId="3B3960FF" w14:textId="1D745B40" w:rsidR="00BB23F6" w:rsidRPr="001937CE" w:rsidRDefault="00BA428A" w:rsidP="00493575">
      <w:pPr>
        <w:rPr>
          <w:rFonts w:ascii="Quicksand SemiBold" w:hAnsi="Quicksand SemiBold"/>
          <w:szCs w:val="24"/>
        </w:rPr>
      </w:pPr>
      <w:r>
        <w:rPr>
          <w:rFonts w:ascii="Quicksand Medium" w:hAnsi="Quicksand Medium"/>
          <w:szCs w:val="24"/>
        </w:rPr>
        <w:t>V</w:t>
      </w:r>
      <w:r w:rsidR="00BB23F6">
        <w:rPr>
          <w:rFonts w:ascii="Quicksand Medium" w:hAnsi="Quicksand Medium"/>
          <w:szCs w:val="24"/>
        </w:rPr>
        <w:t>ragen waar we in Nederland allemaal op zitten te wachten.</w:t>
      </w:r>
      <w:r w:rsidR="001937CE">
        <w:rPr>
          <w:rFonts w:ascii="Quicksand Medium" w:hAnsi="Quicksand Medium"/>
          <w:szCs w:val="24"/>
        </w:rPr>
        <w:t xml:space="preserve"> </w:t>
      </w:r>
      <w:r>
        <w:rPr>
          <w:rFonts w:ascii="Quicksand Medium" w:hAnsi="Quicksand Medium"/>
          <w:szCs w:val="24"/>
        </w:rPr>
        <w:t>Die v</w:t>
      </w:r>
      <w:r w:rsidR="00582C5F">
        <w:rPr>
          <w:rFonts w:ascii="Quicksand Medium" w:hAnsi="Quicksand Medium"/>
          <w:szCs w:val="24"/>
        </w:rPr>
        <w:t xml:space="preserve">ragen </w:t>
      </w:r>
      <w:r>
        <w:rPr>
          <w:rFonts w:ascii="Quicksand Medium" w:hAnsi="Quicksand Medium"/>
          <w:szCs w:val="24"/>
        </w:rPr>
        <w:t xml:space="preserve">worden </w:t>
      </w:r>
      <w:r w:rsidR="00582C5F">
        <w:rPr>
          <w:rFonts w:ascii="Quicksand Medium" w:hAnsi="Quicksand Medium"/>
          <w:szCs w:val="24"/>
        </w:rPr>
        <w:t xml:space="preserve"> </w:t>
      </w:r>
      <w:r w:rsidR="00795A45">
        <w:rPr>
          <w:rFonts w:ascii="Quicksand Medium" w:hAnsi="Quicksand Medium"/>
          <w:szCs w:val="24"/>
        </w:rPr>
        <w:t xml:space="preserve">online al gesteld op KUBR.nl en </w:t>
      </w:r>
      <w:r w:rsidR="00582C5F">
        <w:rPr>
          <w:rFonts w:ascii="Quicksand Medium" w:hAnsi="Quicksand Medium"/>
          <w:szCs w:val="24"/>
        </w:rPr>
        <w:t xml:space="preserve">op 21 maart </w:t>
      </w:r>
      <w:r>
        <w:rPr>
          <w:rFonts w:ascii="Quicksand Medium" w:hAnsi="Quicksand Medium"/>
          <w:szCs w:val="24"/>
        </w:rPr>
        <w:t>brengen we alles in een stroomversnelling.</w:t>
      </w:r>
      <w:r w:rsidR="00176D2B">
        <w:rPr>
          <w:rFonts w:ascii="Quicksand Medium" w:hAnsi="Quicksand Medium"/>
          <w:szCs w:val="24"/>
        </w:rPr>
        <w:t xml:space="preserve"> </w:t>
      </w:r>
      <w:r w:rsidR="00A5724F">
        <w:rPr>
          <w:rFonts w:ascii="Quicksand Medium" w:hAnsi="Quicksand Medium"/>
          <w:szCs w:val="24"/>
        </w:rPr>
        <w:t>En zit jouw vraag of onderwerp er niet tussen</w:t>
      </w:r>
      <w:r>
        <w:rPr>
          <w:rFonts w:ascii="Quicksand Medium" w:hAnsi="Quicksand Medium"/>
          <w:szCs w:val="24"/>
        </w:rPr>
        <w:t>? D</w:t>
      </w:r>
      <w:r w:rsidR="00A5724F">
        <w:rPr>
          <w:rFonts w:ascii="Quicksand Medium" w:hAnsi="Quicksand Medium"/>
          <w:szCs w:val="24"/>
        </w:rPr>
        <w:t xml:space="preserve">an zoek je ter plekke </w:t>
      </w:r>
      <w:r>
        <w:rPr>
          <w:rFonts w:ascii="Quicksand Medium" w:hAnsi="Quicksand Medium"/>
          <w:szCs w:val="24"/>
        </w:rPr>
        <w:t xml:space="preserve">een </w:t>
      </w:r>
      <w:r w:rsidR="00A5724F">
        <w:rPr>
          <w:rFonts w:ascii="Quicksand Medium" w:hAnsi="Quicksand Medium"/>
          <w:szCs w:val="24"/>
        </w:rPr>
        <w:t xml:space="preserve">gesprekspartner in </w:t>
      </w:r>
      <w:r w:rsidR="00670360">
        <w:rPr>
          <w:rFonts w:ascii="Quicksand Medium" w:hAnsi="Quicksand Medium"/>
          <w:szCs w:val="24"/>
        </w:rPr>
        <w:t xml:space="preserve">een nieuwe break-out.  </w:t>
      </w:r>
    </w:p>
    <w:p w14:paraId="2C400EB6" w14:textId="0BEF72EE" w:rsidR="0022691C" w:rsidRDefault="00BB23F6" w:rsidP="00493575">
      <w:pPr>
        <w:rPr>
          <w:rFonts w:ascii="Quicksand Medium" w:hAnsi="Quicksand Medium"/>
          <w:szCs w:val="24"/>
        </w:rPr>
      </w:pPr>
      <w:r>
        <w:rPr>
          <w:rFonts w:ascii="Quicksand Medium" w:hAnsi="Quicksand Medium"/>
          <w:szCs w:val="24"/>
        </w:rPr>
        <w:t xml:space="preserve">KUBR is een </w:t>
      </w:r>
      <w:r w:rsidR="00A05268">
        <w:rPr>
          <w:rFonts w:ascii="Quicksand Medium" w:hAnsi="Quicksand Medium"/>
          <w:szCs w:val="24"/>
        </w:rPr>
        <w:t>initiatief</w:t>
      </w:r>
      <w:r>
        <w:rPr>
          <w:rFonts w:ascii="Quicksand Medium" w:hAnsi="Quicksand Medium"/>
          <w:szCs w:val="24"/>
        </w:rPr>
        <w:t xml:space="preserve"> van Techniek Nederland, De Bouwcampus, Bouwend Nederland en TVVL</w:t>
      </w:r>
      <w:r w:rsidR="001937CE">
        <w:rPr>
          <w:rFonts w:ascii="Quicksand Medium" w:hAnsi="Quicksand Medium"/>
          <w:szCs w:val="24"/>
        </w:rPr>
        <w:t>. D</w:t>
      </w:r>
      <w:r>
        <w:rPr>
          <w:rFonts w:ascii="Quicksand Medium" w:hAnsi="Quicksand Medium"/>
          <w:szCs w:val="24"/>
        </w:rPr>
        <w:t xml:space="preserve">eze 4 organisaties </w:t>
      </w:r>
      <w:r w:rsidR="006A0798">
        <w:rPr>
          <w:rFonts w:ascii="Quicksand Medium" w:hAnsi="Quicksand Medium"/>
          <w:szCs w:val="24"/>
        </w:rPr>
        <w:t>zorgen</w:t>
      </w:r>
      <w:r w:rsidR="00AE0041">
        <w:rPr>
          <w:rFonts w:ascii="Quicksand Medium" w:hAnsi="Quicksand Medium"/>
          <w:szCs w:val="24"/>
        </w:rPr>
        <w:t xml:space="preserve"> op </w:t>
      </w:r>
      <w:r w:rsidR="006A0798">
        <w:rPr>
          <w:rFonts w:ascii="Quicksand Medium" w:hAnsi="Quicksand Medium"/>
          <w:szCs w:val="24"/>
        </w:rPr>
        <w:t xml:space="preserve">KUBR Live voor de eerste </w:t>
      </w:r>
      <w:r w:rsidR="00F777FA">
        <w:rPr>
          <w:rFonts w:ascii="Quicksand Medium" w:hAnsi="Quicksand Medium"/>
          <w:szCs w:val="24"/>
        </w:rPr>
        <w:t>waa</w:t>
      </w:r>
      <w:r w:rsidR="00633BF5">
        <w:rPr>
          <w:rFonts w:ascii="Quicksand Medium" w:hAnsi="Quicksand Medium"/>
          <w:szCs w:val="24"/>
        </w:rPr>
        <w:t>rdevolle</w:t>
      </w:r>
      <w:r>
        <w:rPr>
          <w:rFonts w:ascii="Quicksand Medium" w:hAnsi="Quicksand Medium"/>
          <w:szCs w:val="24"/>
        </w:rPr>
        <w:t xml:space="preserve"> voorzet</w:t>
      </w:r>
      <w:r w:rsidR="00862108">
        <w:rPr>
          <w:rFonts w:ascii="Quicksand Medium" w:hAnsi="Quicksand Medium"/>
          <w:szCs w:val="24"/>
        </w:rPr>
        <w:t>ten</w:t>
      </w:r>
      <w:r>
        <w:rPr>
          <w:rFonts w:ascii="Quicksand Medium" w:hAnsi="Quicksand Medium"/>
          <w:szCs w:val="24"/>
        </w:rPr>
        <w:t>.</w:t>
      </w:r>
      <w:r w:rsidR="00C7459E">
        <w:rPr>
          <w:rFonts w:ascii="Quicksand Medium" w:hAnsi="Quicksand Medium"/>
          <w:szCs w:val="24"/>
        </w:rPr>
        <w:t xml:space="preserve"> De organisatie verwacht zo’n 80 deelnemers </w:t>
      </w:r>
      <w:r w:rsidR="00717393">
        <w:rPr>
          <w:rFonts w:ascii="Quicksand Medium" w:hAnsi="Quicksand Medium"/>
          <w:szCs w:val="24"/>
        </w:rPr>
        <w:t>vanuit bedrijven</w:t>
      </w:r>
      <w:r w:rsidR="00EB01A0">
        <w:rPr>
          <w:rFonts w:ascii="Quicksand Medium" w:hAnsi="Quicksand Medium"/>
          <w:szCs w:val="24"/>
        </w:rPr>
        <w:t>,</w:t>
      </w:r>
      <w:r w:rsidR="00717393">
        <w:rPr>
          <w:rFonts w:ascii="Quicksand Medium" w:hAnsi="Quicksand Medium"/>
          <w:szCs w:val="24"/>
        </w:rPr>
        <w:t xml:space="preserve"> overheden en organis</w:t>
      </w:r>
      <w:r w:rsidR="00EB01A0">
        <w:rPr>
          <w:rFonts w:ascii="Quicksand Medium" w:hAnsi="Quicksand Medium"/>
          <w:szCs w:val="24"/>
        </w:rPr>
        <w:t>aties in de gebouwde omgeving</w:t>
      </w:r>
      <w:r w:rsidR="00AF06D9">
        <w:rPr>
          <w:rFonts w:ascii="Quicksand Medium" w:hAnsi="Quicksand Medium"/>
          <w:szCs w:val="24"/>
        </w:rPr>
        <w:t>.</w:t>
      </w:r>
    </w:p>
    <w:p w14:paraId="23C34244" w14:textId="0C8DC065" w:rsidR="00354F15" w:rsidRDefault="00BB23F6" w:rsidP="00493575">
      <w:pPr>
        <w:rPr>
          <w:rFonts w:ascii="Quicksand Medium" w:hAnsi="Quicksand Medium"/>
          <w:szCs w:val="24"/>
        </w:rPr>
      </w:pPr>
      <w:r>
        <w:rPr>
          <w:rFonts w:ascii="Quicksand Medium" w:hAnsi="Quicksand Medium"/>
          <w:szCs w:val="24"/>
        </w:rPr>
        <w:t xml:space="preserve">KUBR </w:t>
      </w:r>
      <w:r w:rsidR="00E17FA1">
        <w:rPr>
          <w:rFonts w:ascii="Quicksand Medium" w:hAnsi="Quicksand Medium"/>
          <w:szCs w:val="24"/>
        </w:rPr>
        <w:t>Live</w:t>
      </w:r>
      <w:r>
        <w:rPr>
          <w:rFonts w:ascii="Quicksand Medium" w:hAnsi="Quicksand Medium"/>
          <w:szCs w:val="24"/>
        </w:rPr>
        <w:t xml:space="preserve"> wordt op 21 maar</w:t>
      </w:r>
      <w:r w:rsidR="00F777FA">
        <w:rPr>
          <w:rFonts w:ascii="Quicksand Medium" w:hAnsi="Quicksand Medium"/>
          <w:szCs w:val="24"/>
        </w:rPr>
        <w:t>t</w:t>
      </w:r>
      <w:r>
        <w:rPr>
          <w:rFonts w:ascii="Quicksand Medium" w:hAnsi="Quicksand Medium"/>
          <w:szCs w:val="24"/>
        </w:rPr>
        <w:t xml:space="preserve"> gehouden </w:t>
      </w:r>
      <w:r w:rsidR="00F777FA">
        <w:rPr>
          <w:rFonts w:ascii="Quicksand Medium" w:hAnsi="Quicksand Medium"/>
          <w:szCs w:val="24"/>
        </w:rPr>
        <w:t>om 10.00 uur</w:t>
      </w:r>
      <w:r>
        <w:rPr>
          <w:rFonts w:ascii="Quicksand Medium" w:hAnsi="Quicksand Medium"/>
          <w:szCs w:val="24"/>
        </w:rPr>
        <w:t xml:space="preserve"> </w:t>
      </w:r>
      <w:r w:rsidR="00B36595">
        <w:rPr>
          <w:rFonts w:ascii="Quicksand Medium" w:hAnsi="Quicksand Medium"/>
          <w:szCs w:val="24"/>
        </w:rPr>
        <w:t xml:space="preserve">(inloop) </w:t>
      </w:r>
      <w:r w:rsidR="00891935">
        <w:rPr>
          <w:rFonts w:ascii="Quicksand Medium" w:hAnsi="Quicksand Medium"/>
          <w:szCs w:val="24"/>
        </w:rPr>
        <w:t xml:space="preserve">tot </w:t>
      </w:r>
      <w:r w:rsidR="00E17FA1">
        <w:rPr>
          <w:rFonts w:ascii="Quicksand Medium" w:hAnsi="Quicksand Medium"/>
          <w:szCs w:val="24"/>
        </w:rPr>
        <w:t>14.00 uur</w:t>
      </w:r>
      <w:r w:rsidR="00336DD7">
        <w:rPr>
          <w:rFonts w:ascii="Quicksand Medium" w:hAnsi="Quicksand Medium"/>
          <w:szCs w:val="24"/>
        </w:rPr>
        <w:t>, inclusief lunch</w:t>
      </w:r>
      <w:r w:rsidR="00C57704">
        <w:rPr>
          <w:rFonts w:ascii="Quicksand Medium" w:hAnsi="Quicksand Medium"/>
          <w:szCs w:val="24"/>
        </w:rPr>
        <w:t xml:space="preserve"> in het Bouwhuis Zoetermeer.</w:t>
      </w:r>
      <w:r w:rsidR="00E17FA1">
        <w:rPr>
          <w:rFonts w:ascii="Quicksand Medium" w:hAnsi="Quicksand Medium"/>
          <w:szCs w:val="24"/>
        </w:rPr>
        <w:t xml:space="preserve"> </w:t>
      </w:r>
      <w:r w:rsidR="00AE0041" w:rsidRPr="00354F15">
        <w:rPr>
          <w:rFonts w:ascii="Quicksand Medium" w:hAnsi="Quicksand Medium"/>
          <w:b/>
          <w:bCs/>
          <w:szCs w:val="24"/>
        </w:rPr>
        <w:t>Meer info &amp; a</w:t>
      </w:r>
      <w:r w:rsidRPr="00354F15">
        <w:rPr>
          <w:rFonts w:ascii="Quicksand Medium" w:hAnsi="Quicksand Medium"/>
          <w:b/>
          <w:bCs/>
          <w:szCs w:val="24"/>
        </w:rPr>
        <w:t xml:space="preserve">anmelden </w:t>
      </w:r>
      <w:r w:rsidR="00E17118">
        <w:rPr>
          <w:rFonts w:ascii="Quicksand Medium" w:hAnsi="Quicksand Medium"/>
          <w:b/>
          <w:bCs/>
          <w:szCs w:val="24"/>
        </w:rPr>
        <w:t xml:space="preserve">(kosteloos) </w:t>
      </w:r>
      <w:r w:rsidRPr="00354F15">
        <w:rPr>
          <w:rFonts w:ascii="Quicksand Medium" w:hAnsi="Quicksand Medium"/>
          <w:b/>
          <w:bCs/>
          <w:szCs w:val="24"/>
        </w:rPr>
        <w:t xml:space="preserve">kan op </w:t>
      </w:r>
      <w:hyperlink r:id="rId8" w:history="1">
        <w:r w:rsidRPr="00556DE4">
          <w:rPr>
            <w:rStyle w:val="Hyperlink"/>
            <w:rFonts w:ascii="Quicksand bold" w:hAnsi="Quicksand bold"/>
            <w:b/>
            <w:bCs/>
            <w:szCs w:val="24"/>
          </w:rPr>
          <w:t>KUBR.nl/</w:t>
        </w:r>
        <w:r w:rsidR="0009517E">
          <w:rPr>
            <w:rStyle w:val="Hyperlink"/>
            <w:rFonts w:ascii="Quicksand bold" w:hAnsi="Quicksand bold"/>
            <w:b/>
            <w:bCs/>
            <w:szCs w:val="24"/>
          </w:rPr>
          <w:t>live</w:t>
        </w:r>
      </w:hyperlink>
      <w:r w:rsidRPr="00556DE4">
        <w:rPr>
          <w:rFonts w:ascii="Quicksand bold" w:hAnsi="Quicksand bold"/>
          <w:b/>
          <w:bCs/>
          <w:szCs w:val="24"/>
        </w:rPr>
        <w:t>.</w:t>
      </w:r>
      <w:r w:rsidRPr="00354F15">
        <w:rPr>
          <w:rFonts w:ascii="Quicksand Medium" w:hAnsi="Quicksand Medium"/>
          <w:b/>
          <w:bCs/>
          <w:szCs w:val="24"/>
        </w:rPr>
        <w:t xml:space="preserve"> </w:t>
      </w:r>
      <w:r w:rsidR="007B4623">
        <w:rPr>
          <w:rFonts w:ascii="Quicksand Medium" w:hAnsi="Quicksand Medium"/>
          <w:szCs w:val="24"/>
        </w:rPr>
        <w:t>N</w:t>
      </w:r>
      <w:r w:rsidR="001937CE">
        <w:rPr>
          <w:rFonts w:ascii="Quicksand Medium" w:hAnsi="Quicksand Medium"/>
          <w:szCs w:val="24"/>
        </w:rPr>
        <w:t>a</w:t>
      </w:r>
      <w:r w:rsidR="007B4623">
        <w:rPr>
          <w:rFonts w:ascii="Quicksand Medium" w:hAnsi="Quicksand Medium"/>
          <w:szCs w:val="24"/>
        </w:rPr>
        <w:t xml:space="preserve"> KUBR </w:t>
      </w:r>
      <w:r w:rsidR="00E17FA1">
        <w:rPr>
          <w:rFonts w:ascii="Quicksand Medium" w:hAnsi="Quicksand Medium"/>
          <w:szCs w:val="24"/>
        </w:rPr>
        <w:t>Live</w:t>
      </w:r>
      <w:r w:rsidR="00AF046D">
        <w:rPr>
          <w:rFonts w:ascii="Quicksand Medium" w:hAnsi="Quicksand Medium"/>
          <w:szCs w:val="24"/>
        </w:rPr>
        <w:t xml:space="preserve"> </w:t>
      </w:r>
      <w:r w:rsidR="007B4623">
        <w:rPr>
          <w:rFonts w:ascii="Quicksand Medium" w:hAnsi="Quicksand Medium"/>
          <w:szCs w:val="24"/>
        </w:rPr>
        <w:t>gaat het gesprek</w:t>
      </w:r>
      <w:r w:rsidR="00C57704">
        <w:rPr>
          <w:rFonts w:ascii="Quicksand Medium" w:hAnsi="Quicksand Medium"/>
          <w:szCs w:val="24"/>
        </w:rPr>
        <w:t xml:space="preserve"> </w:t>
      </w:r>
      <w:r w:rsidR="007B4623">
        <w:rPr>
          <w:rFonts w:ascii="Quicksand Medium" w:hAnsi="Quicksand Medium"/>
          <w:szCs w:val="24"/>
        </w:rPr>
        <w:t>verder op</w:t>
      </w:r>
      <w:r w:rsidR="001937CE">
        <w:rPr>
          <w:rFonts w:ascii="Quicksand Medium" w:hAnsi="Quicksand Medium"/>
          <w:szCs w:val="24"/>
        </w:rPr>
        <w:t xml:space="preserve"> KUBR</w:t>
      </w:r>
      <w:r w:rsidR="00891935">
        <w:rPr>
          <w:rFonts w:ascii="Quicksand Medium" w:hAnsi="Quicksand Medium"/>
          <w:szCs w:val="24"/>
        </w:rPr>
        <w:t xml:space="preserve">.nl. </w:t>
      </w:r>
    </w:p>
    <w:p w14:paraId="1653E700" w14:textId="77777777" w:rsidR="00A05268" w:rsidRDefault="00A05268" w:rsidP="00891935">
      <w:pPr>
        <w:jc w:val="center"/>
        <w:rPr>
          <w:rFonts w:ascii="Quicksand Medium" w:hAnsi="Quicksand Medium"/>
          <w:sz w:val="22"/>
        </w:rPr>
      </w:pPr>
    </w:p>
    <w:p w14:paraId="0C50882E" w14:textId="04CF0DDF" w:rsidR="00AD65DC" w:rsidRPr="00AE0041" w:rsidRDefault="00AE0041" w:rsidP="00891935">
      <w:pPr>
        <w:jc w:val="center"/>
        <w:rPr>
          <w:rFonts w:ascii="Quicksand Medium" w:hAnsi="Quicksand Medium"/>
          <w:szCs w:val="24"/>
        </w:rPr>
      </w:pPr>
      <w:r w:rsidRPr="00AE0041">
        <w:rPr>
          <w:rFonts w:ascii="Quicksand Medium" w:hAnsi="Quicksand Medium"/>
          <w:noProof/>
          <w:sz w:val="22"/>
        </w:rPr>
        <w:drawing>
          <wp:anchor distT="0" distB="0" distL="114300" distR="114300" simplePos="0" relativeHeight="251658242" behindDoc="0" locked="0" layoutInCell="1" allowOverlap="1" wp14:anchorId="6860C9F4" wp14:editId="2CCD042E">
            <wp:simplePos x="0" y="0"/>
            <wp:positionH relativeFrom="column">
              <wp:posOffset>1452880</wp:posOffset>
            </wp:positionH>
            <wp:positionV relativeFrom="paragraph">
              <wp:posOffset>166370</wp:posOffset>
            </wp:positionV>
            <wp:extent cx="1362075" cy="676631"/>
            <wp:effectExtent l="0" t="0" r="0" b="9525"/>
            <wp:wrapNone/>
            <wp:docPr id="152760040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7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935" w:rsidRPr="00AE0041">
        <w:rPr>
          <w:rFonts w:ascii="Quicksand Medium" w:hAnsi="Quicksand Medium"/>
          <w:sz w:val="22"/>
        </w:rPr>
        <w:t>KUBR is een initiatief van</w:t>
      </w:r>
    </w:p>
    <w:p w14:paraId="0D7CFBCF" w14:textId="232D5034" w:rsidR="00891935" w:rsidRPr="00CA4F54" w:rsidRDefault="003C42CA" w:rsidP="00891935">
      <w:pPr>
        <w:jc w:val="center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3" behindDoc="0" locked="0" layoutInCell="1" allowOverlap="1" wp14:anchorId="7549CF6E" wp14:editId="29499226">
            <wp:simplePos x="0" y="0"/>
            <wp:positionH relativeFrom="margin">
              <wp:posOffset>4687570</wp:posOffset>
            </wp:positionH>
            <wp:positionV relativeFrom="paragraph">
              <wp:posOffset>106680</wp:posOffset>
            </wp:positionV>
            <wp:extent cx="1073150" cy="342900"/>
            <wp:effectExtent l="0" t="0" r="0" b="0"/>
            <wp:wrapNone/>
            <wp:docPr id="65408066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CDCB102" wp14:editId="1C6AA2E6">
            <wp:simplePos x="0" y="0"/>
            <wp:positionH relativeFrom="margin">
              <wp:posOffset>38100</wp:posOffset>
            </wp:positionH>
            <wp:positionV relativeFrom="paragraph">
              <wp:posOffset>57150</wp:posOffset>
            </wp:positionV>
            <wp:extent cx="1200150" cy="473710"/>
            <wp:effectExtent l="0" t="0" r="0" b="2540"/>
            <wp:wrapNone/>
            <wp:docPr id="526694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41">
        <w:rPr>
          <w:noProof/>
          <w:szCs w:val="24"/>
        </w:rPr>
        <w:drawing>
          <wp:anchor distT="0" distB="0" distL="114300" distR="114300" simplePos="0" relativeHeight="251658241" behindDoc="0" locked="0" layoutInCell="1" allowOverlap="1" wp14:anchorId="188AFB9F" wp14:editId="3CA8D4A1">
            <wp:simplePos x="0" y="0"/>
            <wp:positionH relativeFrom="margin">
              <wp:posOffset>3024505</wp:posOffset>
            </wp:positionH>
            <wp:positionV relativeFrom="paragraph">
              <wp:posOffset>30480</wp:posOffset>
            </wp:positionV>
            <wp:extent cx="1402715" cy="495300"/>
            <wp:effectExtent l="0" t="0" r="6985" b="0"/>
            <wp:wrapNone/>
            <wp:docPr id="184392254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1935" w:rsidRPr="00CA4F54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5A9E" w14:textId="77777777" w:rsidR="0079407B" w:rsidRDefault="0079407B" w:rsidP="00AD65DC">
      <w:pPr>
        <w:spacing w:after="0" w:line="240" w:lineRule="auto"/>
      </w:pPr>
      <w:r>
        <w:separator/>
      </w:r>
    </w:p>
  </w:endnote>
  <w:endnote w:type="continuationSeparator" w:id="0">
    <w:p w14:paraId="17C29426" w14:textId="77777777" w:rsidR="0079407B" w:rsidRDefault="0079407B" w:rsidP="00AD65DC">
      <w:pPr>
        <w:spacing w:after="0" w:line="240" w:lineRule="auto"/>
      </w:pPr>
      <w:r>
        <w:continuationSeparator/>
      </w:r>
    </w:p>
  </w:endnote>
  <w:endnote w:type="continuationNotice" w:id="1">
    <w:p w14:paraId="68528F5E" w14:textId="77777777" w:rsidR="0079407B" w:rsidRDefault="00794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cksand bold">
    <w:panose1 w:val="00000000000000000000"/>
    <w:charset w:val="00"/>
    <w:family w:val="roman"/>
    <w:notTrueType/>
    <w:pitch w:val="default"/>
  </w:font>
  <w:font w:name="Quicksa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Quicksand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A992" w14:textId="54C90074" w:rsidR="00AD65DC" w:rsidRDefault="00AD65DC">
    <w:pPr>
      <w:pStyle w:val="Voettekst"/>
    </w:pPr>
    <w:r w:rsidRPr="00525459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11F580" wp14:editId="3E2338D5">
              <wp:simplePos x="0" y="0"/>
              <wp:positionH relativeFrom="page">
                <wp:align>left</wp:align>
              </wp:positionH>
              <wp:positionV relativeFrom="paragraph">
                <wp:posOffset>-285750</wp:posOffset>
              </wp:positionV>
              <wp:extent cx="7553325" cy="904875"/>
              <wp:effectExtent l="0" t="0" r="28575" b="28575"/>
              <wp:wrapNone/>
              <wp:docPr id="461714597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904875"/>
                      </a:xfrm>
                      <a:prstGeom prst="rect">
                        <a:avLst/>
                      </a:prstGeom>
                      <a:solidFill>
                        <a:srgbClr val="26334D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B84848" w14:textId="36BF1539" w:rsidR="00AD65DC" w:rsidRPr="00354F15" w:rsidRDefault="00354F15" w:rsidP="00633BF5">
                          <w:pPr>
                            <w:ind w:left="1416"/>
                            <w:rPr>
                              <w:rFonts w:ascii="Quicksand Medium" w:hAnsi="Quicksand Medium"/>
                              <w:color w:val="FFFFFF" w:themeColor="background1"/>
                              <w:szCs w:val="24"/>
                            </w:rPr>
                          </w:pPr>
                          <w:r w:rsidRPr="00354F15">
                            <w:rPr>
                              <w:rFonts w:ascii="Quicksand Medium" w:hAnsi="Quicksand Medium"/>
                              <w:color w:val="FFFFFF" w:themeColor="background1"/>
                              <w:szCs w:val="24"/>
                            </w:rPr>
                            <w:t xml:space="preserve">Voor de redactie, niet voor publicatie: Meer info bij Lennert Hut, </w:t>
                          </w:r>
                          <w:proofErr w:type="spellStart"/>
                          <w:r w:rsidRPr="00354F15">
                            <w:rPr>
                              <w:rFonts w:ascii="Quicksand Medium" w:hAnsi="Quicksand Medium"/>
                              <w:color w:val="FFFFFF" w:themeColor="background1"/>
                              <w:szCs w:val="24"/>
                            </w:rPr>
                            <w:t>communitymanager</w:t>
                          </w:r>
                          <w:proofErr w:type="spellEnd"/>
                          <w:r w:rsidRPr="00354F15">
                            <w:rPr>
                              <w:rFonts w:ascii="Quicksand Medium" w:hAnsi="Quicksand Medium"/>
                              <w:color w:val="FFFFFF" w:themeColor="background1"/>
                              <w:szCs w:val="24"/>
                            </w:rPr>
                            <w:t xml:space="preserve"> </w:t>
                          </w:r>
                          <w:r w:rsidR="00633BF5">
                            <w:rPr>
                              <w:rFonts w:ascii="Quicksand Medium" w:hAnsi="Quicksand Medium"/>
                              <w:color w:val="FFFFFF" w:themeColor="background1"/>
                              <w:szCs w:val="24"/>
                            </w:rPr>
                            <w:t xml:space="preserve">             </w:t>
                          </w:r>
                          <w:r w:rsidRPr="00354F15">
                            <w:rPr>
                              <w:rFonts w:ascii="Quicksand Medium" w:hAnsi="Quicksand Medium"/>
                              <w:color w:val="FFFFFF" w:themeColor="background1"/>
                              <w:szCs w:val="24"/>
                            </w:rPr>
                            <w:t xml:space="preserve">KUBR, </w:t>
                          </w:r>
                          <w:hyperlink r:id="rId1" w:history="1">
                            <w:r w:rsidRPr="00250532">
                              <w:rPr>
                                <w:rStyle w:val="Hyperlink"/>
                                <w:rFonts w:ascii="Quicksand Medium" w:hAnsi="Quicksand Medium"/>
                                <w:szCs w:val="24"/>
                              </w:rPr>
                              <w:t>info@kubr.nl</w:t>
                            </w:r>
                          </w:hyperlink>
                          <w:r w:rsidRPr="00354F15">
                            <w:rPr>
                              <w:rFonts w:ascii="Quicksand Medium" w:hAnsi="Quicksand Medium"/>
                              <w:color w:val="FFFFFF" w:themeColor="background1"/>
                              <w:szCs w:val="24"/>
                            </w:rPr>
                            <w:t xml:space="preserve"> of 06 41 680 638</w:t>
                          </w:r>
                          <w:r>
                            <w:rPr>
                              <w:rFonts w:ascii="Quicksand Medium" w:hAnsi="Quicksand Medium"/>
                              <w:color w:val="FFFFFF" w:themeColor="background1"/>
                              <w:szCs w:val="24"/>
                            </w:rPr>
                            <w:t>.</w:t>
                          </w:r>
                          <w:r w:rsidRPr="00354F15">
                            <w:rPr>
                              <w:rFonts w:ascii="Quicksand Medium" w:hAnsi="Quicksand Medium"/>
                              <w:color w:val="FFFFFF" w:themeColor="background1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1F580" id="Rechthoek 2" o:spid="_x0000_s1026" style="position:absolute;margin-left:0;margin-top:-22.5pt;width:594.75pt;height:71.25pt;z-index:251658241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" fillcolor="#26334d" strokecolor="#030e13 [484]" strokeweight="1pt">
              <v:textbox>
                <w:txbxContent>
                  <w:p w14:paraId="7CB84848" w14:textId="36BF1539" w:rsidR="00AD65DC" w:rsidRPr="00354F15" w:rsidRDefault="00354F15" w:rsidP="00633BF5">
                    <w:pPr>
                      <w:ind w:left="1416"/>
                      <w:rPr>
                        <w:rFonts w:ascii="Quicksand Medium" w:hAnsi="Quicksand Medium"/>
                        <w:color w:val="FFFFFF" w:themeColor="background1"/>
                        <w:szCs w:val="24"/>
                      </w:rPr>
                    </w:pPr>
                    <w:r w:rsidRPr="00354F15">
                      <w:rPr>
                        <w:rFonts w:ascii="Quicksand Medium" w:hAnsi="Quicksand Medium"/>
                        <w:color w:val="FFFFFF" w:themeColor="background1"/>
                        <w:szCs w:val="24"/>
                      </w:rPr>
                      <w:t xml:space="preserve">Voor de redactie, niet voor publicatie: Meer info bij Lennert Hut, </w:t>
                    </w:r>
                    <w:proofErr w:type="spellStart"/>
                    <w:r w:rsidRPr="00354F15">
                      <w:rPr>
                        <w:rFonts w:ascii="Quicksand Medium" w:hAnsi="Quicksand Medium"/>
                        <w:color w:val="FFFFFF" w:themeColor="background1"/>
                        <w:szCs w:val="24"/>
                      </w:rPr>
                      <w:t>communitymanager</w:t>
                    </w:r>
                    <w:proofErr w:type="spellEnd"/>
                    <w:r w:rsidRPr="00354F15">
                      <w:rPr>
                        <w:rFonts w:ascii="Quicksand Medium" w:hAnsi="Quicksand Medium"/>
                        <w:color w:val="FFFFFF" w:themeColor="background1"/>
                        <w:szCs w:val="24"/>
                      </w:rPr>
                      <w:t xml:space="preserve"> </w:t>
                    </w:r>
                    <w:r w:rsidR="00633BF5">
                      <w:rPr>
                        <w:rFonts w:ascii="Quicksand Medium" w:hAnsi="Quicksand Medium"/>
                        <w:color w:val="FFFFFF" w:themeColor="background1"/>
                        <w:szCs w:val="24"/>
                      </w:rPr>
                      <w:t xml:space="preserve">             </w:t>
                    </w:r>
                    <w:r w:rsidRPr="00354F15">
                      <w:rPr>
                        <w:rFonts w:ascii="Quicksand Medium" w:hAnsi="Quicksand Medium"/>
                        <w:color w:val="FFFFFF" w:themeColor="background1"/>
                        <w:szCs w:val="24"/>
                      </w:rPr>
                      <w:t xml:space="preserve">KUBR, </w:t>
                    </w:r>
                    <w:hyperlink r:id="rId2" w:history="1">
                      <w:r w:rsidRPr="00250532">
                        <w:rPr>
                          <w:rStyle w:val="Hyperlink"/>
                          <w:rFonts w:ascii="Quicksand Medium" w:hAnsi="Quicksand Medium"/>
                          <w:szCs w:val="24"/>
                        </w:rPr>
                        <w:t>info@kubr.nl</w:t>
                      </w:r>
                    </w:hyperlink>
                    <w:r w:rsidRPr="00354F15">
                      <w:rPr>
                        <w:rFonts w:ascii="Quicksand Medium" w:hAnsi="Quicksand Medium"/>
                        <w:color w:val="FFFFFF" w:themeColor="background1"/>
                        <w:szCs w:val="24"/>
                      </w:rPr>
                      <w:t xml:space="preserve"> of 06 41 680 638</w:t>
                    </w:r>
                    <w:r>
                      <w:rPr>
                        <w:rFonts w:ascii="Quicksand Medium" w:hAnsi="Quicksand Medium"/>
                        <w:color w:val="FFFFFF" w:themeColor="background1"/>
                        <w:szCs w:val="24"/>
                      </w:rPr>
                      <w:t>.</w:t>
                    </w:r>
                    <w:r w:rsidRPr="00354F15">
                      <w:rPr>
                        <w:rFonts w:ascii="Quicksand Medium" w:hAnsi="Quicksand Medium"/>
                        <w:color w:val="FFFFFF" w:themeColor="background1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692B0" w14:textId="77777777" w:rsidR="0079407B" w:rsidRDefault="0079407B" w:rsidP="00AD65DC">
      <w:pPr>
        <w:spacing w:after="0" w:line="240" w:lineRule="auto"/>
      </w:pPr>
      <w:r>
        <w:separator/>
      </w:r>
    </w:p>
  </w:footnote>
  <w:footnote w:type="continuationSeparator" w:id="0">
    <w:p w14:paraId="338DF812" w14:textId="77777777" w:rsidR="0079407B" w:rsidRDefault="0079407B" w:rsidP="00AD65DC">
      <w:pPr>
        <w:spacing w:after="0" w:line="240" w:lineRule="auto"/>
      </w:pPr>
      <w:r>
        <w:continuationSeparator/>
      </w:r>
    </w:p>
  </w:footnote>
  <w:footnote w:type="continuationNotice" w:id="1">
    <w:p w14:paraId="0CBAC139" w14:textId="77777777" w:rsidR="0079407B" w:rsidRDefault="00794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C4CF" w14:textId="77777777" w:rsidR="00AD65DC" w:rsidRDefault="00EB2608">
    <w:pPr>
      <w:pStyle w:val="Koptekst"/>
    </w:pPr>
    <w:r>
      <w:rPr>
        <w:noProof/>
      </w:rPr>
      <w:pict w14:anchorId="68726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550266" o:spid="_x0000_s1032" type="#_x0000_t75" style="position:absolute;margin-left:0;margin-top:0;width:453.3pt;height:648.15pt;z-index:-251658237;mso-position-horizontal:center;mso-position-horizontal-relative:margin;mso-position-vertical:center;mso-position-vertical-relative:margin" o:allowincell="f">
          <v:imagedata r:id="rId1" o:title="icoon briefpapier blau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62AEA" w14:textId="77777777" w:rsidR="00AD65DC" w:rsidRDefault="00EB2608">
    <w:pPr>
      <w:pStyle w:val="Koptekst"/>
    </w:pPr>
    <w:r>
      <w:rPr>
        <w:noProof/>
      </w:rPr>
      <w:pict w14:anchorId="08934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550267" o:spid="_x0000_s1033" type="#_x0000_t75" style="position:absolute;margin-left:0;margin-top:0;width:453.3pt;height:648.15pt;z-index:-251658236;mso-position-horizontal:center;mso-position-horizontal-relative:margin;mso-position-vertical:center;mso-position-vertical-relative:margin" o:allowincell="f">
          <v:imagedata r:id="rId1" o:title="icoon briefpapier blauw" gain="19661f" blacklevel="22938f"/>
          <w10:wrap anchorx="margin" anchory="margin"/>
        </v:shape>
      </w:pict>
    </w:r>
    <w:r w:rsidR="00AD65DC">
      <w:rPr>
        <w:noProof/>
      </w:rPr>
      <w:drawing>
        <wp:anchor distT="0" distB="0" distL="114300" distR="114300" simplePos="0" relativeHeight="251658240" behindDoc="0" locked="0" layoutInCell="1" allowOverlap="1" wp14:anchorId="15889C16" wp14:editId="34D8C34C">
          <wp:simplePos x="0" y="0"/>
          <wp:positionH relativeFrom="column">
            <wp:posOffset>-428625</wp:posOffset>
          </wp:positionH>
          <wp:positionV relativeFrom="paragraph">
            <wp:posOffset>-105410</wp:posOffset>
          </wp:positionV>
          <wp:extent cx="3480435" cy="542925"/>
          <wp:effectExtent l="0" t="0" r="5715" b="9525"/>
          <wp:wrapSquare wrapText="bothSides"/>
          <wp:docPr id="183309332" name="Afbeelding 1" descr="Afbeelding met Lettertype, schermopname, Graphics, lij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9332" name="Afbeelding 1" descr="Afbeelding met Lettertype, schermopname, Graphics, lijn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043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D619" w14:textId="77777777" w:rsidR="00AD65DC" w:rsidRDefault="00EB2608">
    <w:pPr>
      <w:pStyle w:val="Koptekst"/>
    </w:pPr>
    <w:r>
      <w:rPr>
        <w:noProof/>
      </w:rPr>
      <w:pict w14:anchorId="48BC5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550265" o:spid="_x0000_s1031" type="#_x0000_t75" style="position:absolute;margin-left:0;margin-top:0;width:453.3pt;height:648.15pt;z-index:-251658238;mso-position-horizontal:center;mso-position-horizontal-relative:margin;mso-position-vertical:center;mso-position-vertical-relative:margin" o:allowincell="f">
          <v:imagedata r:id="rId1" o:title="icoon briefpapier blau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54"/>
    <w:rsid w:val="00094CC9"/>
    <w:rsid w:val="0009517E"/>
    <w:rsid w:val="000F58CE"/>
    <w:rsid w:val="00125E86"/>
    <w:rsid w:val="00176D2B"/>
    <w:rsid w:val="001937CE"/>
    <w:rsid w:val="00197B54"/>
    <w:rsid w:val="001E499E"/>
    <w:rsid w:val="00220FF9"/>
    <w:rsid w:val="0022691C"/>
    <w:rsid w:val="00230F48"/>
    <w:rsid w:val="00236777"/>
    <w:rsid w:val="00242EAF"/>
    <w:rsid w:val="002545E0"/>
    <w:rsid w:val="00277CAB"/>
    <w:rsid w:val="00294C59"/>
    <w:rsid w:val="002C4357"/>
    <w:rsid w:val="003062EB"/>
    <w:rsid w:val="00336DD7"/>
    <w:rsid w:val="003438AC"/>
    <w:rsid w:val="00354F15"/>
    <w:rsid w:val="003B4491"/>
    <w:rsid w:val="003C42CA"/>
    <w:rsid w:val="003D57BC"/>
    <w:rsid w:val="003F4DA9"/>
    <w:rsid w:val="0043398B"/>
    <w:rsid w:val="00440BD4"/>
    <w:rsid w:val="00493575"/>
    <w:rsid w:val="0051365B"/>
    <w:rsid w:val="00517640"/>
    <w:rsid w:val="00556DE4"/>
    <w:rsid w:val="00580274"/>
    <w:rsid w:val="00582C5F"/>
    <w:rsid w:val="00590AF4"/>
    <w:rsid w:val="005C701A"/>
    <w:rsid w:val="00614B1D"/>
    <w:rsid w:val="00620241"/>
    <w:rsid w:val="00633BF5"/>
    <w:rsid w:val="00641D5B"/>
    <w:rsid w:val="00646572"/>
    <w:rsid w:val="00653AEC"/>
    <w:rsid w:val="00670360"/>
    <w:rsid w:val="00675D95"/>
    <w:rsid w:val="00677040"/>
    <w:rsid w:val="00692062"/>
    <w:rsid w:val="006A0798"/>
    <w:rsid w:val="006B4154"/>
    <w:rsid w:val="006C4132"/>
    <w:rsid w:val="006D6B6D"/>
    <w:rsid w:val="00717393"/>
    <w:rsid w:val="00723C9B"/>
    <w:rsid w:val="007311C8"/>
    <w:rsid w:val="007916C8"/>
    <w:rsid w:val="0079407B"/>
    <w:rsid w:val="00795A45"/>
    <w:rsid w:val="007B4623"/>
    <w:rsid w:val="007C3A3A"/>
    <w:rsid w:val="007F3C5A"/>
    <w:rsid w:val="0080539B"/>
    <w:rsid w:val="00862108"/>
    <w:rsid w:val="00890843"/>
    <w:rsid w:val="00891935"/>
    <w:rsid w:val="008C4D05"/>
    <w:rsid w:val="008F149A"/>
    <w:rsid w:val="0092789D"/>
    <w:rsid w:val="009503A8"/>
    <w:rsid w:val="009963FC"/>
    <w:rsid w:val="00996D2E"/>
    <w:rsid w:val="009E7A37"/>
    <w:rsid w:val="00A01241"/>
    <w:rsid w:val="00A05268"/>
    <w:rsid w:val="00A5724F"/>
    <w:rsid w:val="00A868B2"/>
    <w:rsid w:val="00AD65DC"/>
    <w:rsid w:val="00AE0041"/>
    <w:rsid w:val="00AE4A34"/>
    <w:rsid w:val="00AF046D"/>
    <w:rsid w:val="00AF06D9"/>
    <w:rsid w:val="00B0274D"/>
    <w:rsid w:val="00B22786"/>
    <w:rsid w:val="00B36595"/>
    <w:rsid w:val="00B61BFD"/>
    <w:rsid w:val="00BA428A"/>
    <w:rsid w:val="00BA4C39"/>
    <w:rsid w:val="00BB23F6"/>
    <w:rsid w:val="00BD2D11"/>
    <w:rsid w:val="00BD702E"/>
    <w:rsid w:val="00BF4BE8"/>
    <w:rsid w:val="00C57704"/>
    <w:rsid w:val="00C731CE"/>
    <w:rsid w:val="00C7459E"/>
    <w:rsid w:val="00C955DA"/>
    <w:rsid w:val="00CA4F54"/>
    <w:rsid w:val="00CB73F5"/>
    <w:rsid w:val="00CD0798"/>
    <w:rsid w:val="00DA7FB9"/>
    <w:rsid w:val="00DB2C1A"/>
    <w:rsid w:val="00DE056B"/>
    <w:rsid w:val="00DE1D42"/>
    <w:rsid w:val="00DF798E"/>
    <w:rsid w:val="00E17118"/>
    <w:rsid w:val="00E17FA1"/>
    <w:rsid w:val="00E379B9"/>
    <w:rsid w:val="00EA2A7B"/>
    <w:rsid w:val="00EB01A0"/>
    <w:rsid w:val="00EB0FA4"/>
    <w:rsid w:val="00EB2608"/>
    <w:rsid w:val="00F20493"/>
    <w:rsid w:val="00F20861"/>
    <w:rsid w:val="00F309E5"/>
    <w:rsid w:val="00F777FA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32DD3"/>
  <w15:chartTrackingRefBased/>
  <w15:docId w15:val="{2F7BB0D6-2368-47E1-BA1B-06D05192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7A37"/>
    <w:rPr>
      <w:rFonts w:ascii="Quicksand" w:hAnsi="Quicksand"/>
      <w:color w:val="26334D"/>
      <w:sz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B4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F2BE22"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B4154"/>
    <w:pPr>
      <w:keepNext/>
      <w:keepLines/>
      <w:spacing w:before="160" w:after="80"/>
      <w:outlineLvl w:val="1"/>
    </w:pPr>
    <w:rPr>
      <w:rFonts w:eastAsiaTheme="majorEastAsia" w:cstheme="majorBidi"/>
      <w:color w:val="F2BE2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E7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B4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F2BE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7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7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7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7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7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4154"/>
    <w:rPr>
      <w:rFonts w:asciiTheme="majorHAnsi" w:eastAsiaTheme="majorEastAsia" w:hAnsiTheme="majorHAnsi" w:cstheme="majorBidi"/>
      <w:color w:val="F2BE22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B4154"/>
    <w:rPr>
      <w:rFonts w:ascii="Quicksand" w:eastAsiaTheme="majorEastAsia" w:hAnsi="Quicksand" w:cstheme="majorBidi"/>
      <w:color w:val="F2BE22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9E7A37"/>
    <w:rPr>
      <w:rFonts w:ascii="Quicksand" w:eastAsiaTheme="majorEastAsia" w:hAnsi="Quicksand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6B4154"/>
    <w:rPr>
      <w:rFonts w:ascii="Quicksand" w:eastAsiaTheme="majorEastAsia" w:hAnsi="Quicksand" w:cstheme="majorBidi"/>
      <w:i/>
      <w:iCs/>
      <w:color w:val="F2BE22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7A37"/>
    <w:rPr>
      <w:rFonts w:ascii="Quicksand" w:eastAsiaTheme="majorEastAsia" w:hAnsi="Quicksand" w:cstheme="majorBidi"/>
      <w:color w:val="0F4761" w:themeColor="accent1" w:themeShade="BF"/>
      <w:sz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7A37"/>
    <w:rPr>
      <w:rFonts w:ascii="Quicksand" w:eastAsiaTheme="majorEastAsia" w:hAnsi="Quicksand" w:cstheme="majorBidi"/>
      <w:i/>
      <w:iCs/>
      <w:color w:val="595959" w:themeColor="text1" w:themeTint="A6"/>
      <w:sz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7A37"/>
    <w:rPr>
      <w:rFonts w:ascii="Quicksand" w:eastAsiaTheme="majorEastAsia" w:hAnsi="Quicksand" w:cstheme="majorBidi"/>
      <w:color w:val="595959" w:themeColor="text1" w:themeTint="A6"/>
      <w:sz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7A37"/>
    <w:rPr>
      <w:rFonts w:ascii="Quicksand" w:eastAsiaTheme="majorEastAsia" w:hAnsi="Quicksand" w:cstheme="majorBidi"/>
      <w:i/>
      <w:iCs/>
      <w:color w:val="272727" w:themeColor="text1" w:themeTint="D8"/>
      <w:sz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7A37"/>
    <w:rPr>
      <w:rFonts w:ascii="Quicksand" w:eastAsiaTheme="majorEastAsia" w:hAnsi="Quicksand" w:cstheme="majorBidi"/>
      <w:color w:val="272727" w:themeColor="text1" w:themeTint="D8"/>
      <w:sz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9E7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7A37"/>
    <w:rPr>
      <w:rFonts w:asciiTheme="majorHAnsi" w:eastAsiaTheme="majorEastAsia" w:hAnsiTheme="majorHAnsi" w:cstheme="majorBidi"/>
      <w:color w:val="26334D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7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7A37"/>
    <w:rPr>
      <w:rFonts w:ascii="Quicksand" w:eastAsiaTheme="majorEastAsia" w:hAnsi="Quicksand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7A37"/>
    <w:rPr>
      <w:rFonts w:ascii="Quicksand" w:hAnsi="Quicksand"/>
      <w:i/>
      <w:iCs/>
      <w:color w:val="404040" w:themeColor="text1" w:themeTint="BF"/>
      <w:sz w:val="24"/>
    </w:rPr>
  </w:style>
  <w:style w:type="paragraph" w:styleId="Lijstalinea">
    <w:name w:val="List Paragraph"/>
    <w:basedOn w:val="Standaard"/>
    <w:uiPriority w:val="34"/>
    <w:qFormat/>
    <w:rsid w:val="009E7A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7A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7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7A37"/>
    <w:rPr>
      <w:rFonts w:ascii="Quicksand" w:hAnsi="Quicksand"/>
      <w:i/>
      <w:iCs/>
      <w:color w:val="0F4761" w:themeColor="accent1" w:themeShade="BF"/>
      <w:sz w:val="24"/>
    </w:rPr>
  </w:style>
  <w:style w:type="character" w:styleId="Intensieveverwijzing">
    <w:name w:val="Intense Reference"/>
    <w:basedOn w:val="Standaardalinea-lettertype"/>
    <w:uiPriority w:val="32"/>
    <w:qFormat/>
    <w:rsid w:val="009E7A3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E7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7A37"/>
    <w:rPr>
      <w:rFonts w:ascii="Quicksand" w:hAnsi="Quicksand"/>
      <w:color w:val="26334D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9E7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7A37"/>
    <w:rPr>
      <w:rFonts w:ascii="Quicksand" w:hAnsi="Quicksand"/>
      <w:color w:val="26334D"/>
      <w:sz w:val="24"/>
    </w:rPr>
  </w:style>
  <w:style w:type="character" w:styleId="Hyperlink">
    <w:name w:val="Hyperlink"/>
    <w:basedOn w:val="Standaardalinea-lettertype"/>
    <w:uiPriority w:val="99"/>
    <w:unhideWhenUsed/>
    <w:rsid w:val="009E7A3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7A37"/>
    <w:rPr>
      <w:color w:val="605E5C"/>
      <w:shd w:val="clear" w:color="auto" w:fill="E1DFDD"/>
    </w:rPr>
  </w:style>
  <w:style w:type="paragraph" w:customStyle="1" w:styleId="KUBRhuisstijl">
    <w:name w:val="KUBR huisstijl"/>
    <w:basedOn w:val="Standaard"/>
    <w:link w:val="KUBRhuisstijlChar"/>
    <w:rsid w:val="009E7A37"/>
    <w:pPr>
      <w:spacing w:after="120" w:line="880" w:lineRule="exact"/>
    </w:pPr>
    <w:rPr>
      <w:sz w:val="96"/>
      <w:szCs w:val="96"/>
    </w:rPr>
  </w:style>
  <w:style w:type="character" w:customStyle="1" w:styleId="KUBRhuisstijlChar">
    <w:name w:val="KUBR huisstijl Char"/>
    <w:basedOn w:val="Standaardalinea-lettertype"/>
    <w:link w:val="KUBRhuisstijl"/>
    <w:rsid w:val="009E7A37"/>
    <w:rPr>
      <w:rFonts w:ascii="Quicksand" w:hAnsi="Quicksand"/>
      <w:color w:val="26334D"/>
      <w:sz w:val="96"/>
      <w:szCs w:val="9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E7A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E7A37"/>
    <w:rPr>
      <w:rFonts w:ascii="Quicksand" w:hAnsi="Quicksand"/>
      <w:color w:val="26334D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7A37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7A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7A37"/>
    <w:rPr>
      <w:rFonts w:ascii="Quicksand" w:hAnsi="Quicksand"/>
      <w:b/>
      <w:bCs/>
      <w:color w:val="2633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r.nl/liv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br.nl" TargetMode="External"/><Relationship Id="rId1" Type="http://schemas.openxmlformats.org/officeDocument/2006/relationships/hyperlink" Target="mailto:info@kub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nertHut-TVVL\OneDrive%20-%20TVVL\KUBR\Huisstijl\KUBR%20briefpapier%20met%20watermerk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B875B961D914EBDF6C3281BAE698C" ma:contentTypeVersion="26" ma:contentTypeDescription="Een nieuw document maken." ma:contentTypeScope="" ma:versionID="5ae4c0fa95a476a23392974749303d3e">
  <xsd:schema xmlns:xsd="http://www.w3.org/2001/XMLSchema" xmlns:xs="http://www.w3.org/2001/XMLSchema" xmlns:p="http://schemas.microsoft.com/office/2006/metadata/properties" xmlns:ns1="http://schemas.microsoft.com/sharepoint/v3" xmlns:ns2="fb74bc04-a9e3-4ef5-a6c2-90401bf3bc97" xmlns:ns3="c38145e0-1924-47ae-b9d6-d6240d421094" targetNamespace="http://schemas.microsoft.com/office/2006/metadata/properties" ma:root="true" ma:fieldsID="02860e00f37b648845d3eb8d2fc2c60f" ns1:_="" ns2:_="" ns3:_="">
    <xsd:import namespace="http://schemas.microsoft.com/sharepoint/v3"/>
    <xsd:import namespace="fb74bc04-a9e3-4ef5-a6c2-90401bf3bc97"/>
    <xsd:import namespace="c38145e0-1924-47ae-b9d6-d6240d421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ocatie" minOccurs="0"/>
                <xsd:element ref="ns2:4f80e5eb-f164-4fba-ba6d-a7875751d3abCountryOrRegion" minOccurs="0"/>
                <xsd:element ref="ns2:4f80e5eb-f164-4fba-ba6d-a7875751d3abState" minOccurs="0"/>
                <xsd:element ref="ns2:4f80e5eb-f164-4fba-ba6d-a7875751d3abCity" minOccurs="0"/>
                <xsd:element ref="ns2:4f80e5eb-f164-4fba-ba6d-a7875751d3abPostalCode" minOccurs="0"/>
                <xsd:element ref="ns2:4f80e5eb-f164-4fba-ba6d-a7875751d3abStreet" minOccurs="0"/>
                <xsd:element ref="ns2:4f80e5eb-f164-4fba-ba6d-a7875751d3abGeoLoc" minOccurs="0"/>
                <xsd:element ref="ns2:4f80e5eb-f164-4fba-ba6d-a7875751d3abDisp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bc04-a9e3-4ef5-a6c2-90401bf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855f55-2a90-4ceb-8434-87e263ee2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catie" ma:index="24" nillable="true" ma:displayName="Locatie" ma:format="Dropdown" ma:internalName="Locatie">
      <xsd:simpleType>
        <xsd:restriction base="dms:Unknown"/>
      </xsd:simpleType>
    </xsd:element>
    <xsd:element name="4f80e5eb-f164-4fba-ba6d-a7875751d3abCountryOrRegion" ma:index="25" nillable="true" ma:displayName="Locatie: land" ma:internalName="CountryOrRegion" ma:readOnly="true">
      <xsd:simpleType>
        <xsd:restriction base="dms:Text"/>
      </xsd:simpleType>
    </xsd:element>
    <xsd:element name="4f80e5eb-f164-4fba-ba6d-a7875751d3abState" ma:index="26" nillable="true" ma:displayName="Locatie: provincie" ma:internalName="State" ma:readOnly="true">
      <xsd:simpleType>
        <xsd:restriction base="dms:Text"/>
      </xsd:simpleType>
    </xsd:element>
    <xsd:element name="4f80e5eb-f164-4fba-ba6d-a7875751d3abCity" ma:index="27" nillable="true" ma:displayName="Locatie: stad" ma:internalName="City" ma:readOnly="true">
      <xsd:simpleType>
        <xsd:restriction base="dms:Text"/>
      </xsd:simpleType>
    </xsd:element>
    <xsd:element name="4f80e5eb-f164-4fba-ba6d-a7875751d3abPostalCode" ma:index="28" nillable="true" ma:displayName="Locatie: postcode" ma:internalName="PostalCode" ma:readOnly="true">
      <xsd:simpleType>
        <xsd:restriction base="dms:Text"/>
      </xsd:simpleType>
    </xsd:element>
    <xsd:element name="4f80e5eb-f164-4fba-ba6d-a7875751d3abStreet" ma:index="29" nillable="true" ma:displayName="Locatie: straat" ma:internalName="Street" ma:readOnly="true">
      <xsd:simpleType>
        <xsd:restriction base="dms:Text"/>
      </xsd:simpleType>
    </xsd:element>
    <xsd:element name="4f80e5eb-f164-4fba-ba6d-a7875751d3abGeoLoc" ma:index="30" nillable="true" ma:displayName="Locatie: coördinaten" ma:internalName="GeoLoc" ma:readOnly="true">
      <xsd:simpleType>
        <xsd:restriction base="dms:Unknown"/>
      </xsd:simpleType>
    </xsd:element>
    <xsd:element name="4f80e5eb-f164-4fba-ba6d-a7875751d3abDispName" ma:index="31" nillable="true" ma:displayName="Locatie: naam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45e0-1924-47ae-b9d6-d6240d42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40e74f-0ef8-497b-9099-d09c86900477}" ma:internalName="TaxCatchAll" ma:showField="CatchAllData" ma:web="c38145e0-1924-47ae-b9d6-d6240d421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07934-2117-4E4E-9AA5-1FCFC5EE6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74bc04-a9e3-4ef5-a6c2-90401bf3bc97"/>
    <ds:schemaRef ds:uri="c38145e0-1924-47ae-b9d6-d6240d421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F25CD-A1F8-431C-9881-AF307CD20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KUBR briefpapier met watermerk</Template>
  <TotalTime>1868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Lennert Hut - TVVL</dc:creator>
  <cp:keywords/>
  <dc:description/>
  <cp:lastModifiedBy>Lennert Hut - TVVL</cp:lastModifiedBy>
  <cp:revision>61</cp:revision>
  <cp:lastPrinted>2025-01-27T09:33:00Z</cp:lastPrinted>
  <dcterms:created xsi:type="dcterms:W3CDTF">2025-01-20T08:48:00Z</dcterms:created>
  <dcterms:modified xsi:type="dcterms:W3CDTF">2025-02-05T12:27:00Z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0x01010089CB875B961D914EBDF6C3281BAE698C</vt:lpwstr>
  </property>
</Properties>
</file>